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A0880BC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A7AF7">
        <w:rPr>
          <w:kern w:val="3"/>
          <w:lang w:val="en-US" w:eastAsia="ar-SA"/>
        </w:rPr>
        <w:t>05.05.2026.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3FF79B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BA7AF7">
        <w:rPr>
          <w:b/>
          <w:bCs/>
          <w:kern w:val="3"/>
          <w:lang w:val="sr-Cyrl-RS" w:eastAsia="ar-SA"/>
        </w:rPr>
        <w:t>Браварски алат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D5B2BC6" w:rsidR="00EC05A7" w:rsidRPr="00BA7AF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BA7AF7">
        <w:rPr>
          <w:b/>
          <w:kern w:val="3"/>
          <w:lang w:val="sr-Cyrl-RS" w:eastAsia="ar-SA"/>
        </w:rPr>
        <w:t xml:space="preserve"> До 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9AFD75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BA7AF7">
        <w:rPr>
          <w:kern w:val="3"/>
          <w:lang w:val="sr-Cyrl-RS" w:eastAsia="ar-SA"/>
        </w:rPr>
        <w:t>08.05.2026.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1084A3D5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BA7AF7">
        <w:rPr>
          <w:b/>
          <w:bCs/>
          <w:lang w:val="sr-Cyrl-RS"/>
        </w:rPr>
        <w:br/>
        <w:t>Милан Пешић   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1E03" w14:textId="77777777" w:rsidR="00063600" w:rsidRDefault="00063600">
      <w:r>
        <w:separator/>
      </w:r>
    </w:p>
  </w:endnote>
  <w:endnote w:type="continuationSeparator" w:id="0">
    <w:p w14:paraId="0D943B67" w14:textId="77777777" w:rsidR="00063600" w:rsidRDefault="0006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790A" w14:textId="77777777" w:rsidR="00063600" w:rsidRDefault="00063600">
      <w:r>
        <w:separator/>
      </w:r>
    </w:p>
  </w:footnote>
  <w:footnote w:type="continuationSeparator" w:id="0">
    <w:p w14:paraId="6D567F98" w14:textId="77777777" w:rsidR="00063600" w:rsidRDefault="0006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46785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63600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B05D58"/>
    <w:rsid w:val="00BA7AF7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15F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2026-05-05T04:31:00Z</dcterms:modified>
</cp:coreProperties>
</file>